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412A5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675547">
      <w:pPr>
        <w:spacing w:line="52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2026年智库课题选题汇总表</w:t>
      </w:r>
    </w:p>
    <w:bookmarkEnd w:id="0"/>
    <w:p w14:paraId="1FA3B2CA">
      <w:pPr>
        <w:spacing w:line="580" w:lineRule="exact"/>
        <w:rPr>
          <w:rFonts w:hint="eastAsia" w:ascii="黑体" w:hAnsi="黑体" w:eastAsia="黑体" w:cs="黑体"/>
          <w:sz w:val="24"/>
          <w:szCs w:val="24"/>
        </w:rPr>
      </w:pPr>
    </w:p>
    <w:p w14:paraId="1CF17509">
      <w:pPr>
        <w:spacing w:line="58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盖章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 w14:paraId="6B8F58C5">
      <w:pPr>
        <w:pStyle w:val="19"/>
        <w:ind w:left="0" w:firstLine="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  <w:lang w:val="en-US" w:eastAsia="zh-CN"/>
        </w:rPr>
        <w:t>单位</w:t>
      </w:r>
      <w:r>
        <w:rPr>
          <w:rFonts w:hint="eastAsia" w:ascii="黑体" w:hAnsi="黑体" w:eastAsia="黑体" w:cs="黑体"/>
          <w:sz w:val="24"/>
          <w:szCs w:val="24"/>
        </w:rPr>
        <w:t xml:space="preserve">联系人：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</w:rPr>
        <w:t xml:space="preserve">   联系方式：</w:t>
      </w:r>
    </w:p>
    <w:tbl>
      <w:tblPr>
        <w:tblStyle w:val="10"/>
        <w:tblW w:w="100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545"/>
        <w:gridCol w:w="2168"/>
        <w:gridCol w:w="1100"/>
        <w:gridCol w:w="2079"/>
        <w:gridCol w:w="1200"/>
        <w:gridCol w:w="1174"/>
      </w:tblGrid>
      <w:tr w14:paraId="4EC049CF">
        <w:trPr>
          <w:trHeight w:val="120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D1D7">
            <w:pPr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B3D9AA">
            <w:pPr>
              <w:jc w:val="center"/>
              <w:rPr>
                <w:rFonts w:ascii="黑体" w:hAnsi="Times New Roman" w:eastAsia="黑体"/>
                <w:color w:val="FF0000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</w:rPr>
              <w:t>课题选题类型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38524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A2B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项目负责人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D05C">
            <w:pPr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承担单位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E39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</w:t>
            </w:r>
            <w:r>
              <w:rPr>
                <w:rFonts w:ascii="黑体" w:eastAsia="黑体"/>
                <w:sz w:val="24"/>
              </w:rPr>
              <w:t>属于公益一类单位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3F1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是否属于驻济单位</w:t>
            </w:r>
          </w:p>
        </w:tc>
      </w:tr>
      <w:tr w14:paraId="55CEF31D">
        <w:trPr>
          <w:trHeight w:val="141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4E88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FE7C6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color w:val="FF0000"/>
                <w:kern w:val="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D8AC86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E6F9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4518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A0CA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53675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</w:tr>
      <w:tr w14:paraId="25370D17">
        <w:trPr>
          <w:trHeight w:val="141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22A5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44D81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6D40E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0AEA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8D3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8F7A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0345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12DDF35">
        <w:trPr>
          <w:trHeight w:val="141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97B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7753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98DA6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908C3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4CF2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E088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E99E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</w:tr>
      <w:tr w14:paraId="765BFC91">
        <w:trPr>
          <w:trHeight w:val="141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444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BCB34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7A830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BE72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62E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9097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BBA7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5849497">
        <w:trPr>
          <w:trHeight w:val="141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196A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A0FAA2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E63A58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8F97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59CA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A503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DC67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49F44C7E">
      <w:pPr>
        <w:widowControl/>
        <w:overflowPunct w:val="0"/>
        <w:autoSpaceDE w:val="0"/>
        <w:autoSpaceDN w:val="0"/>
        <w:adjustRightInd w:val="0"/>
        <w:snapToGrid w:val="0"/>
        <w:spacing w:before="156" w:beforeLines="50" w:line="360" w:lineRule="auto"/>
        <w:textAlignment w:val="baseline"/>
        <w:rPr>
          <w:rFonts w:hint="eastAsia" w:ascii="楷体_GB2312" w:hAnsi="Times New Roman" w:eastAsia="楷体_GB2312"/>
          <w:kern w:val="0"/>
          <w:sz w:val="24"/>
          <w:szCs w:val="24"/>
        </w:rPr>
      </w:pPr>
      <w:r>
        <w:rPr>
          <w:rFonts w:hint="eastAsia" w:ascii="楷体_GB2312" w:hAnsi="Times New Roman" w:eastAsia="楷体_GB2312"/>
          <w:kern w:val="0"/>
          <w:sz w:val="24"/>
          <w:szCs w:val="24"/>
        </w:rPr>
        <w:t>注：此表格由科技工作者推荐单位（科技工作者所在单位）填写。</w:t>
      </w:r>
    </w:p>
    <w:sectPr>
      <w:footerReference r:id="rId3" w:type="default"/>
      <w:pgSz w:w="11906" w:h="16838"/>
      <w:pgMar w:top="1610" w:right="1463" w:bottom="1497" w:left="1576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ucida Sans">
    <w:altName w:val="苹方-简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汉仪楷体简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3CC2B">
    <w:pPr>
      <w:pStyle w:val="6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- 7 -</w:t>
    </w:r>
    <w:r>
      <w:rPr>
        <w:rStyle w:val="12"/>
      </w:rPr>
      <w:fldChar w:fldCharType="end"/>
    </w:r>
  </w:p>
  <w:p w14:paraId="27683836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docVars>
    <w:docVar w:name="commondata" w:val="eyJoZGlkIjoiMzYzNGI1YzhlYjY3ODM3YmU1YTU2ZjcxYWJlYzRiN2QifQ=="/>
  </w:docVars>
  <w:rsids>
    <w:rsidRoot w:val="00000000"/>
    <w:rsid w:val="F27FF4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/>
      <w:kern w:val="2"/>
      <w:sz w:val="20"/>
      <w:szCs w:val="20"/>
      <w:lang w:val="en-US" w:eastAsia="zh-CN" w:bidi="ar-SA"/>
    </w:rPr>
  </w:style>
  <w:style w:type="paragraph" w:styleId="9">
    <w:name w:val="Normal (Web)"/>
    <w:basedOn w:val="1"/>
    <w:next w:val="5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qFormat/>
    <w:uiPriority w:val="0"/>
    <w:rPr>
      <w:i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heading 1 Char"/>
    <w:basedOn w:val="11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heading 2 Char"/>
    <w:basedOn w:val="11"/>
    <w:link w:val="3"/>
    <w:uiPriority w:val="0"/>
    <w:rPr>
      <w:rFonts w:ascii="宋体" w:hAnsi="宋体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3 Char"/>
    <w:basedOn w:val="11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正文首行缩进 21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 pgNumType="\* ArabicDash2"/>
    <sectPr pgNumType="\* ArabicDash2"/>
  </customProps>
</customData>
</file>

<file path=customXml/itemProps1.xml><?xml version="1.0" encoding="utf-8"?>
<ds:datastoreItem xmlns:ds="http://schemas.openxmlformats.org/officeDocument/2006/customXml" ds:itemID="{6E875FCF-AE82-433E-811C-96F0EB154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1581</Characters>
  <Lines>0</Lines>
  <Paragraphs>56</Paragraphs>
  <TotalTime>477</TotalTime>
  <ScaleCrop>false</ScaleCrop>
  <LinksUpToDate>false</LinksUpToDate>
  <CharactersWithSpaces>2109</CharactersWithSpaces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2021-05-12T15:28:00Z</dcterms:created>
  <dc:creator>User274</dc:creator>
  <cp:lastModifiedBy>L</cp:lastModifiedBy>
  <cp:lastPrinted>2026-03-31T15:45:00Z</cp:lastPrinted>
  <dcterms:modified xsi:type="dcterms:W3CDTF">2026-03-31T16:11:27Z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7A9F89577D8E5F48AF81CB6954857585_43</vt:lpwstr>
  </property>
</Properties>
</file>